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2129" w14:textId="77777777" w:rsidR="007A24B8" w:rsidRPr="00904CB1" w:rsidRDefault="0099580B" w:rsidP="001B1B3D">
      <w:pPr>
        <w:pStyle w:val="Overskrift1"/>
      </w:pPr>
      <w:r>
        <w:t>OVERSKRIFT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38"/>
        <w:gridCol w:w="8188"/>
      </w:tblGrid>
      <w:tr w:rsidR="00EF74CF" w:rsidRPr="00904CB1" w14:paraId="3F586BD3" w14:textId="77777777" w:rsidTr="00904CB1">
        <w:tc>
          <w:tcPr>
            <w:tcW w:w="1838" w:type="dxa"/>
            <w:noWrap/>
          </w:tcPr>
          <w:p w14:paraId="1FB4D67F" w14:textId="77777777" w:rsidR="00EF74CF" w:rsidRPr="00904CB1" w:rsidRDefault="00EF74CF" w:rsidP="00EF74CF">
            <w:pPr>
              <w:pStyle w:val="Normalutenlinjeavstand"/>
            </w:pPr>
            <w:r w:rsidRPr="00904CB1">
              <w:t>Saksnummer</w:t>
            </w:r>
          </w:p>
        </w:tc>
        <w:tc>
          <w:tcPr>
            <w:tcW w:w="8188" w:type="dxa"/>
            <w:noWrap/>
          </w:tcPr>
          <w:p w14:paraId="77958D3E" w14:textId="11280042" w:rsidR="00EF74CF" w:rsidRPr="00904CB1" w:rsidRDefault="00351749" w:rsidP="0099580B">
            <w:pPr>
              <w:pStyle w:val="Normalutenlinjeavstand"/>
              <w:rPr>
                <w:i/>
              </w:rPr>
            </w:pPr>
            <w:r>
              <w:rPr>
                <w:i/>
              </w:rPr>
              <w:t>Ikke fyll ut</w:t>
            </w:r>
          </w:p>
        </w:tc>
      </w:tr>
      <w:tr w:rsidR="00EF74CF" w:rsidRPr="00904CB1" w14:paraId="68072D8C" w14:textId="77777777" w:rsidTr="00904CB1">
        <w:tc>
          <w:tcPr>
            <w:tcW w:w="1838" w:type="dxa"/>
            <w:noWrap/>
          </w:tcPr>
          <w:p w14:paraId="3E2D517F" w14:textId="77777777" w:rsidR="00EF74CF" w:rsidRPr="00904CB1" w:rsidRDefault="00EF74CF" w:rsidP="00EF74CF">
            <w:pPr>
              <w:pStyle w:val="Normalutenlinjeavstand"/>
            </w:pPr>
            <w:r w:rsidRPr="00904CB1">
              <w:t>Type sak</w:t>
            </w:r>
          </w:p>
        </w:tc>
        <w:tc>
          <w:tcPr>
            <w:tcW w:w="8188" w:type="dxa"/>
            <w:noWrap/>
          </w:tcPr>
          <w:p w14:paraId="6B9C58CA" w14:textId="3F6D1231" w:rsidR="00EF74CF" w:rsidRPr="00264F6F" w:rsidRDefault="00351749" w:rsidP="00EF74C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Velg én (vedtakssak, diskusjonssak, valgsak, orienteringssak)</w:t>
            </w:r>
          </w:p>
        </w:tc>
      </w:tr>
      <w:tr w:rsidR="00EF74CF" w:rsidRPr="00904CB1" w14:paraId="7D8BFE06" w14:textId="77777777" w:rsidTr="00904CB1">
        <w:tc>
          <w:tcPr>
            <w:tcW w:w="1838" w:type="dxa"/>
            <w:noWrap/>
          </w:tcPr>
          <w:p w14:paraId="766B50E9" w14:textId="77777777" w:rsidR="00EF74CF" w:rsidRPr="00904CB1" w:rsidRDefault="00EF74CF" w:rsidP="00EF74CF">
            <w:pPr>
              <w:pStyle w:val="Normalutenlinjeavstand"/>
            </w:pPr>
            <w:r w:rsidRPr="00904CB1">
              <w:t>Saksansvarlig</w:t>
            </w:r>
          </w:p>
        </w:tc>
        <w:tc>
          <w:tcPr>
            <w:tcW w:w="8188" w:type="dxa"/>
            <w:noWrap/>
          </w:tcPr>
          <w:p w14:paraId="0E0C00EB" w14:textId="065483B2" w:rsidR="00EF74CF" w:rsidRPr="00904CB1" w:rsidRDefault="00351749" w:rsidP="00EF74C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Ditt navn eller komite</w:t>
            </w:r>
          </w:p>
        </w:tc>
      </w:tr>
      <w:tr w:rsidR="00EF74CF" w:rsidRPr="00904CB1" w14:paraId="22934D91" w14:textId="77777777" w:rsidTr="00904CB1">
        <w:tc>
          <w:tcPr>
            <w:tcW w:w="1838" w:type="dxa"/>
            <w:noWrap/>
          </w:tcPr>
          <w:p w14:paraId="7E9D3765" w14:textId="77777777" w:rsidR="00EF74CF" w:rsidRPr="00904CB1" w:rsidRDefault="00EF74CF" w:rsidP="00EF74CF">
            <w:pPr>
              <w:pStyle w:val="Normalutenlinjeavstand"/>
            </w:pPr>
            <w:r w:rsidRPr="00904CB1">
              <w:t>Vedlegg</w:t>
            </w:r>
          </w:p>
        </w:tc>
        <w:tc>
          <w:tcPr>
            <w:tcW w:w="8188" w:type="dxa"/>
            <w:noWrap/>
          </w:tcPr>
          <w:p w14:paraId="70630A69" w14:textId="7B41EF4B" w:rsidR="00EF74CF" w:rsidRPr="00904CB1" w:rsidRDefault="00351749" w:rsidP="00264F6F">
            <w:pPr>
              <w:pStyle w:val="Normalutenlinjeavstand"/>
              <w:rPr>
                <w:i/>
              </w:rPr>
            </w:pPr>
            <w:r w:rsidRPr="00351749">
              <w:rPr>
                <w:i/>
              </w:rPr>
              <w:t>Vedlegg (f.eks. en rapport)</w:t>
            </w:r>
          </w:p>
        </w:tc>
      </w:tr>
    </w:tbl>
    <w:p w14:paraId="08136B0D" w14:textId="77777777" w:rsidR="007A24B8" w:rsidRPr="00904CB1" w:rsidRDefault="007A24B8" w:rsidP="00EF74CF">
      <w:pPr>
        <w:pStyle w:val="Normalutenlinjeavstand"/>
        <w:spacing w:before="240"/>
        <w:rPr>
          <w:b/>
        </w:rPr>
      </w:pPr>
      <w:r w:rsidRPr="00904CB1">
        <w:rPr>
          <w:b/>
        </w:rPr>
        <w:t>Arbeidsutvalgets innstilling:</w:t>
      </w:r>
    </w:p>
    <w:p w14:paraId="6BFE8E1D" w14:textId="21EC3D1D" w:rsidR="00643021" w:rsidRDefault="00351749" w:rsidP="00EF74CF">
      <w:r>
        <w:t>Ikke fyll ut</w:t>
      </w:r>
      <w:r w:rsidR="00835720">
        <w:t>.</w:t>
      </w:r>
    </w:p>
    <w:p w14:paraId="1F9ED7D0" w14:textId="77777777" w:rsidR="00835720" w:rsidRPr="00904CB1" w:rsidRDefault="00835720" w:rsidP="00835720">
      <w:pPr>
        <w:pStyle w:val="Normalutenlinjeavstand"/>
        <w:spacing w:before="240"/>
        <w:rPr>
          <w:b/>
        </w:rPr>
      </w:pPr>
      <w:r>
        <w:rPr>
          <w:b/>
        </w:rPr>
        <w:t>Mindretallets</w:t>
      </w:r>
      <w:r w:rsidRPr="00904CB1">
        <w:rPr>
          <w:b/>
        </w:rPr>
        <w:t xml:space="preserve"> innstilling:</w:t>
      </w:r>
    </w:p>
    <w:p w14:paraId="2BCA01FB" w14:textId="3A80A748" w:rsidR="00835720" w:rsidRPr="00904CB1" w:rsidRDefault="00351749" w:rsidP="00835720">
      <w:r>
        <w:t>Ikke fyll ut.</w:t>
      </w:r>
    </w:p>
    <w:p w14:paraId="7FBAD598" w14:textId="77777777" w:rsidR="007A24B8" w:rsidRPr="00904CB1" w:rsidRDefault="007A24B8" w:rsidP="00EF74CF">
      <w:pPr>
        <w:pStyle w:val="Normalutenlinjeavstand"/>
        <w:rPr>
          <w:b/>
        </w:rPr>
      </w:pPr>
      <w:r w:rsidRPr="00904CB1">
        <w:rPr>
          <w:b/>
        </w:rPr>
        <w:t>Forslag til vedtak:</w:t>
      </w:r>
    </w:p>
    <w:p w14:paraId="3DA11923" w14:textId="77777777" w:rsidR="007A24B8" w:rsidRPr="00904CB1" w:rsidRDefault="00904CB1" w:rsidP="00EF74CF">
      <w:r>
        <w:t>Tekst her</w:t>
      </w:r>
      <w:r w:rsidR="00835720">
        <w:t>.</w:t>
      </w:r>
    </w:p>
    <w:p w14:paraId="684E235D" w14:textId="77777777" w:rsidR="007A24B8" w:rsidRPr="00904CB1" w:rsidRDefault="007A24B8" w:rsidP="001B1B3D">
      <w:pPr>
        <w:pStyle w:val="Overskrift2"/>
        <w:rPr>
          <w:lang w:val="nb-NO"/>
        </w:rPr>
      </w:pPr>
      <w:bookmarkStart w:id="0" w:name="_Toc18067379"/>
      <w:r w:rsidRPr="00904CB1">
        <w:rPr>
          <w:lang w:val="nb-NO"/>
        </w:rPr>
        <w:t>SAKSOPPLYSNINGER</w:t>
      </w:r>
      <w:bookmarkEnd w:id="0"/>
    </w:p>
    <w:p w14:paraId="18AF83D9" w14:textId="60D7EE6A" w:rsidR="00643021" w:rsidRDefault="00351749" w:rsidP="00643021">
      <w:pPr>
        <w:rPr>
          <w:rFonts w:cs="Open Sans"/>
          <w:bCs/>
          <w:color w:val="000000"/>
          <w:szCs w:val="20"/>
          <w:lang w:val="nn-NO"/>
        </w:rPr>
      </w:pPr>
      <w:r>
        <w:rPr>
          <w:rFonts w:cs="Open Sans"/>
          <w:bCs/>
          <w:color w:val="000000"/>
          <w:szCs w:val="20"/>
          <w:lang w:val="nn-NO"/>
        </w:rPr>
        <w:t>Tekst her. Tekst her. Tekst her.</w:t>
      </w:r>
    </w:p>
    <w:p w14:paraId="778535A7" w14:textId="0886CD1A" w:rsidR="00351749" w:rsidRDefault="00351749" w:rsidP="00351749">
      <w:pPr>
        <w:rPr>
          <w:rFonts w:cs="Open Sans"/>
          <w:bCs/>
          <w:color w:val="000000"/>
          <w:szCs w:val="20"/>
          <w:lang w:val="nn-NO"/>
        </w:rPr>
      </w:pPr>
      <w:r>
        <w:rPr>
          <w:rFonts w:cs="Open Sans"/>
          <w:bCs/>
          <w:color w:val="000000"/>
          <w:szCs w:val="20"/>
          <w:lang w:val="nn-NO"/>
        </w:rPr>
        <w:t>Tekst her. Tekst her. Tekst her.</w:t>
      </w:r>
    </w:p>
    <w:p w14:paraId="029F8BC5" w14:textId="77777777" w:rsidR="00351749" w:rsidRDefault="00351749" w:rsidP="00351749">
      <w:pPr>
        <w:pStyle w:val="Overskrift3"/>
      </w:pPr>
      <w:r>
        <w:t>Eksempeloverskrift (nivå 3)</w:t>
      </w:r>
    </w:p>
    <w:p w14:paraId="36770EED" w14:textId="50477B1D" w:rsidR="00351749" w:rsidRDefault="00351749" w:rsidP="00351749">
      <w:pPr>
        <w:rPr>
          <w:lang w:val="nn-NO"/>
        </w:rPr>
      </w:pPr>
      <w:r>
        <w:rPr>
          <w:lang w:val="nn-NO"/>
        </w:rPr>
        <w:t>Tekst her. Tekst her. Tekst her.</w:t>
      </w:r>
    </w:p>
    <w:p w14:paraId="56E24B26" w14:textId="395388AF" w:rsidR="00351749" w:rsidRDefault="00351749" w:rsidP="00351749">
      <w:pPr>
        <w:pStyle w:val="Overskrift3"/>
      </w:pPr>
      <w:r>
        <w:t>Eksempeloverskrift (nivå 3)</w:t>
      </w:r>
    </w:p>
    <w:p w14:paraId="2FEBD9B7" w14:textId="1FB3334F" w:rsidR="00351749" w:rsidRPr="00351749" w:rsidRDefault="00351749" w:rsidP="00351749">
      <w:pPr>
        <w:pStyle w:val="Overskrift4"/>
      </w:pPr>
      <w:r>
        <w:t>Eksempeloverskrift (nivå 4)</w:t>
      </w:r>
    </w:p>
    <w:p w14:paraId="28897AE7" w14:textId="1FAA7DEC" w:rsidR="00351749" w:rsidRPr="00351749" w:rsidRDefault="00351749" w:rsidP="00351749">
      <w:pPr>
        <w:rPr>
          <w:rFonts w:cs="Open Sans"/>
          <w:bCs/>
          <w:color w:val="000000"/>
          <w:szCs w:val="20"/>
        </w:rPr>
      </w:pPr>
      <w:r>
        <w:rPr>
          <w:rFonts w:cs="Open Sans"/>
          <w:bCs/>
          <w:color w:val="000000"/>
          <w:szCs w:val="20"/>
        </w:rPr>
        <w:t>Tekst her. Tekst her. Tekst her.</w:t>
      </w:r>
      <w:r>
        <w:br w:type="page"/>
      </w:r>
    </w:p>
    <w:p w14:paraId="2D1A9E41" w14:textId="345AF8F7" w:rsidR="00B10768" w:rsidRPr="00351749" w:rsidRDefault="00B10768" w:rsidP="00351749">
      <w:pPr>
        <w:pStyle w:val="Overskrift2"/>
      </w:pPr>
      <w:r>
        <w:lastRenderedPageBreak/>
        <w:t>Endringsforslag</w:t>
      </w:r>
      <w:r w:rsidR="00351749">
        <w:t xml:space="preserve"> (slett om nødvendig)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800"/>
        <w:gridCol w:w="1470"/>
        <w:gridCol w:w="3420"/>
        <w:gridCol w:w="795"/>
        <w:gridCol w:w="1305"/>
      </w:tblGrid>
      <w:tr w:rsidR="0066395E" w14:paraId="057CF40D" w14:textId="77777777" w:rsidTr="00CA2706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5" w:themeFillTint="33"/>
            <w:vAlign w:val="center"/>
          </w:tcPr>
          <w:p w14:paraId="41BD884A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 xml:space="preserve">Forslag nr. </w:t>
            </w:r>
            <w:r>
              <w:rPr>
                <w:rFonts w:eastAsia="Open Sans"/>
                <w:b/>
                <w:bCs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2259C6" w14:textId="77777777" w:rsidR="0066395E" w:rsidRPr="00B10768" w:rsidRDefault="0066395E" w:rsidP="00BA277C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Dokument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DAC113" w14:textId="77777777" w:rsidR="0066395E" w:rsidRDefault="0066395E" w:rsidP="003C5275">
            <w:pPr>
              <w:pStyle w:val="Normalutenlinjeavstand"/>
              <w:jc w:val="center"/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D9598" w14:textId="77777777" w:rsidR="0066395E" w:rsidRPr="00B10768" w:rsidRDefault="0066395E" w:rsidP="00BA277C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Linje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D0E20D" w14:textId="77777777" w:rsidR="0066395E" w:rsidRDefault="0066395E" w:rsidP="00BA277C">
            <w:pPr>
              <w:pStyle w:val="Normalutenlinjeavstand"/>
              <w:jc w:val="center"/>
            </w:pPr>
          </w:p>
        </w:tc>
      </w:tr>
      <w:tr w:rsidR="0066395E" w14:paraId="43C1A81C" w14:textId="77777777" w:rsidTr="00CA2706">
        <w:trPr>
          <w:trHeight w:val="495"/>
        </w:trPr>
        <w:tc>
          <w:tcPr>
            <w:tcW w:w="1800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B5CB5" w14:textId="77777777" w:rsidR="0066395E" w:rsidRDefault="0066395E" w:rsidP="00CA2706">
            <w:pPr>
              <w:rPr>
                <w:rFonts w:eastAsia="Open Sans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105842" w14:textId="77777777" w:rsidR="0066395E" w:rsidRPr="00B10768" w:rsidRDefault="0066395E" w:rsidP="00BA277C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Levert av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16A0EA" w14:textId="77777777" w:rsidR="0066395E" w:rsidRDefault="0066395E" w:rsidP="003C5275">
            <w:pPr>
              <w:pStyle w:val="Normalutenlinjeavstand"/>
              <w:jc w:val="center"/>
            </w:pP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27E8AF" w14:textId="77777777" w:rsidR="0066395E" w:rsidRPr="00B10768" w:rsidRDefault="0066395E" w:rsidP="00BA277C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Type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16337A" w14:textId="77777777" w:rsidR="0066395E" w:rsidRDefault="0066395E" w:rsidP="00BA277C">
            <w:pPr>
              <w:pStyle w:val="Normalutenlinjeavstand"/>
              <w:jc w:val="center"/>
            </w:pPr>
          </w:p>
        </w:tc>
      </w:tr>
      <w:tr w:rsidR="0066395E" w14:paraId="7D82D898" w14:textId="77777777" w:rsidTr="00CA2706">
        <w:trPr>
          <w:trHeight w:val="495"/>
        </w:trPr>
        <w:tc>
          <w:tcPr>
            <w:tcW w:w="879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5B1D60" w14:textId="77777777" w:rsidR="0066395E" w:rsidRDefault="0066395E" w:rsidP="00CA2706">
            <w:pPr>
              <w:pStyle w:val="Normalutenlinjeavstand"/>
            </w:pPr>
            <w:r>
              <w:t>Saksnummer Sakstittel</w:t>
            </w:r>
          </w:p>
        </w:tc>
      </w:tr>
      <w:tr w:rsidR="0066395E" w14:paraId="2B6F4D09" w14:textId="77777777" w:rsidTr="00CA2706">
        <w:trPr>
          <w:trHeight w:val="76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C2EA4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Opprinnelig tekst</w:t>
            </w:r>
          </w:p>
        </w:tc>
        <w:tc>
          <w:tcPr>
            <w:tcW w:w="699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600F4" w14:textId="77777777" w:rsidR="0066395E" w:rsidRDefault="0066395E" w:rsidP="00CA2706">
            <w:pPr>
              <w:spacing w:before="240"/>
              <w:rPr>
                <w:rFonts w:eastAsia="Open Sans"/>
              </w:rPr>
            </w:pPr>
          </w:p>
        </w:tc>
      </w:tr>
      <w:tr w:rsidR="0066395E" w14:paraId="31C44851" w14:textId="77777777" w:rsidTr="00CA2706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EB152E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Ny tekst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8676B" w14:textId="77777777" w:rsidR="0066395E" w:rsidRDefault="0066395E" w:rsidP="00CA2706">
            <w:pPr>
              <w:spacing w:before="240"/>
              <w:rPr>
                <w:rFonts w:eastAsia="Open Sans"/>
              </w:rPr>
            </w:pPr>
          </w:p>
        </w:tc>
      </w:tr>
      <w:tr w:rsidR="0066395E" w14:paraId="5344618E" w14:textId="77777777" w:rsidTr="00CA2706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171A1A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Begrunnelse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5126A5" w14:textId="77777777" w:rsidR="0066395E" w:rsidRDefault="0066395E" w:rsidP="00CA2706">
            <w:pPr>
              <w:spacing w:before="240"/>
              <w:rPr>
                <w:rFonts w:eastAsia="Open Sans"/>
              </w:rPr>
            </w:pPr>
          </w:p>
        </w:tc>
      </w:tr>
      <w:tr w:rsidR="0066395E" w14:paraId="50DA73E6" w14:textId="77777777" w:rsidTr="00CA2706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5F67B8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Innstilling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1ABD3C" w14:textId="77777777" w:rsidR="0066395E" w:rsidRDefault="0066395E" w:rsidP="00CA2706">
            <w:pPr>
              <w:spacing w:before="240"/>
              <w:rPr>
                <w:rFonts w:eastAsia="Open Sans"/>
              </w:rPr>
            </w:pPr>
          </w:p>
        </w:tc>
      </w:tr>
      <w:tr w:rsidR="0066395E" w14:paraId="00B21D97" w14:textId="77777777" w:rsidTr="00CA2706">
        <w:trPr>
          <w:trHeight w:val="495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9D2056" w14:textId="77777777" w:rsidR="0066395E" w:rsidRPr="00B10768" w:rsidRDefault="0066395E" w:rsidP="00CA2706">
            <w:pPr>
              <w:spacing w:after="0"/>
              <w:jc w:val="center"/>
              <w:rPr>
                <w:rFonts w:eastAsia="Open Sans"/>
                <w:b/>
                <w:bCs/>
              </w:rPr>
            </w:pPr>
            <w:r w:rsidRPr="00B10768">
              <w:rPr>
                <w:rFonts w:eastAsia="Open Sans"/>
                <w:b/>
                <w:bCs/>
              </w:rPr>
              <w:t>VEDTAK</w:t>
            </w:r>
          </w:p>
        </w:tc>
        <w:tc>
          <w:tcPr>
            <w:tcW w:w="6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EE5EA8" w14:textId="77777777" w:rsidR="0066395E" w:rsidRDefault="0066395E" w:rsidP="00CA2706">
            <w:pPr>
              <w:pStyle w:val="Normalutenlinjeavstand"/>
              <w:spacing w:before="240" w:after="240"/>
            </w:pPr>
          </w:p>
        </w:tc>
      </w:tr>
    </w:tbl>
    <w:p w14:paraId="71E137A4" w14:textId="77777777" w:rsidR="00B10768" w:rsidRPr="00B10768" w:rsidRDefault="00B10768" w:rsidP="00B10768">
      <w:pPr>
        <w:suppressLineNumbers/>
        <w:rPr>
          <w:lang w:val="nn-NO"/>
        </w:rPr>
      </w:pPr>
    </w:p>
    <w:sectPr w:rsidR="00B10768" w:rsidRPr="00B10768" w:rsidSect="00C404AB">
      <w:headerReference w:type="default" r:id="rId11"/>
      <w:footerReference w:type="default" r:id="rId12"/>
      <w:footerReference w:type="first" r:id="rId13"/>
      <w:pgSz w:w="11907" w:h="16839" w:code="9"/>
      <w:pgMar w:top="2268" w:right="680" w:bottom="1134" w:left="119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DAD1" w14:textId="77777777" w:rsidR="006B7955" w:rsidRDefault="006B7955">
      <w:r>
        <w:separator/>
      </w:r>
    </w:p>
  </w:endnote>
  <w:endnote w:type="continuationSeparator" w:id="0">
    <w:p w14:paraId="25BE5B4D" w14:textId="77777777" w:rsidR="006B7955" w:rsidRDefault="006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BF7E" w14:textId="77777777" w:rsidR="00000000" w:rsidRDefault="007365D3" w:rsidP="00271B3A">
    <w:pPr>
      <w:pStyle w:val="Bunntekst"/>
      <w:framePr w:wrap="around" w:vAnchor="text" w:hAnchor="page" w:x="11656" w:y="358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B56E3">
      <w:rPr>
        <w:rStyle w:val="Sidetall"/>
        <w:noProof/>
      </w:rPr>
      <w:t>1</w:t>
    </w:r>
    <w:r>
      <w:rPr>
        <w:rStyle w:val="Sidetall"/>
      </w:rPr>
      <w:fldChar w:fldCharType="end"/>
    </w:r>
  </w:p>
  <w:p w14:paraId="4CC6F793" w14:textId="77777777" w:rsidR="00000000" w:rsidRDefault="00000000" w:rsidP="00271B3A">
    <w:pPr>
      <w:pStyle w:val="Bunntekst"/>
      <w:ind w:right="360"/>
    </w:pPr>
  </w:p>
  <w:p w14:paraId="0814A21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4306" w14:textId="77777777" w:rsidR="00000000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telefon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228 44 389 / 463 48 854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/>
        <w:bCs/>
        <w:color w:val="808080" w:themeColor="background1" w:themeShade="80"/>
        <w:sz w:val="18"/>
        <w:szCs w:val="18"/>
        <w:lang w:val="nn-NO"/>
      </w:rPr>
      <w:t>Velferdstinget i Oslo og Akershus</w:t>
    </w:r>
  </w:p>
  <w:p w14:paraId="48FF28A0" w14:textId="77777777" w:rsidR="00000000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mail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     </w:t>
    </w:r>
    <w:hyperlink r:id="rId1" w:history="1">
      <w:r w:rsidRPr="00AF279B">
        <w:rPr>
          <w:rStyle w:val="Hyperkobling"/>
          <w:rFonts w:cs="Calibri"/>
          <w:color w:val="808080" w:themeColor="background1" w:themeShade="80"/>
          <w:sz w:val="18"/>
          <w:szCs w:val="18"/>
          <w:lang w:val="nn-NO"/>
        </w:rPr>
        <w:t>adm@studentvelferd.no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>Villa Eika, Problemveien 5, 0313 Oslo</w:t>
    </w:r>
  </w:p>
  <w:p w14:paraId="7FC66E18" w14:textId="77777777" w:rsidR="00000000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nettside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</w:t>
    </w:r>
    <w:hyperlink r:id="rId2" w:history="1">
      <w:r w:rsidRPr="00AF279B">
        <w:rPr>
          <w:rStyle w:val="Hyperkobling"/>
          <w:rFonts w:cs="Calibri"/>
          <w:color w:val="808080" w:themeColor="background1" w:themeShade="80"/>
          <w:sz w:val="18"/>
          <w:szCs w:val="18"/>
          <w:lang w:val="nn-NO"/>
        </w:rPr>
        <w:t>www.studentvelferd.no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>Postboks 1088, Blindern, 0317 Oslo</w:t>
    </w:r>
  </w:p>
  <w:p w14:paraId="7A7A851A" w14:textId="77777777" w:rsidR="00000000" w:rsidRDefault="007365D3">
    <w:pPr>
      <w:pStyle w:val="Bunntekst"/>
      <w:rPr>
        <w:rFonts w:cs="Calibri"/>
        <w:bCs/>
        <w:color w:val="808080" w:themeColor="background1" w:themeShade="80"/>
        <w:sz w:val="18"/>
        <w:szCs w:val="18"/>
      </w:rPr>
    </w:pPr>
    <w:r w:rsidRPr="00AF279B">
      <w:rPr>
        <w:rFonts w:cs="Calibri"/>
        <w:bCs/>
        <w:color w:val="009999"/>
        <w:sz w:val="18"/>
        <w:szCs w:val="18"/>
        <w:lang w:val="nn-NO"/>
      </w:rPr>
      <w:t>org. nr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.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987 69</w:t>
    </w:r>
    <w:r w:rsidRPr="00AF279B">
      <w:rPr>
        <w:rFonts w:cs="Calibri"/>
        <w:bCs/>
        <w:color w:val="808080" w:themeColor="background1" w:themeShade="80"/>
        <w:sz w:val="18"/>
        <w:szCs w:val="18"/>
      </w:rPr>
      <w:t>5</w:t>
    </w:r>
    <w:r>
      <w:rPr>
        <w:rFonts w:cs="Calibri"/>
        <w:bCs/>
        <w:color w:val="808080" w:themeColor="background1" w:themeShade="80"/>
        <w:sz w:val="18"/>
        <w:szCs w:val="18"/>
      </w:rPr>
      <w:t> </w:t>
    </w:r>
    <w:r w:rsidRPr="00AF279B">
      <w:rPr>
        <w:rFonts w:cs="Calibri"/>
        <w:bCs/>
        <w:color w:val="808080" w:themeColor="background1" w:themeShade="80"/>
        <w:sz w:val="18"/>
        <w:szCs w:val="18"/>
      </w:rPr>
      <w:t>595</w:t>
    </w:r>
  </w:p>
  <w:p w14:paraId="49513659" w14:textId="77777777" w:rsidR="00000000" w:rsidRPr="00986B78" w:rsidRDefault="00000000">
    <w:pPr>
      <w:pStyle w:val="Bunntekst"/>
      <w:rPr>
        <w:rFonts w:cs="Calibri"/>
        <w:bCs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F74" w14:textId="77777777" w:rsidR="006B7955" w:rsidRDefault="006B7955">
      <w:r>
        <w:separator/>
      </w:r>
    </w:p>
  </w:footnote>
  <w:footnote w:type="continuationSeparator" w:id="0">
    <w:p w14:paraId="7B73A47B" w14:textId="77777777" w:rsidR="006B7955" w:rsidRDefault="006B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715" w14:textId="77777777" w:rsidR="00000000" w:rsidRDefault="007365D3" w:rsidP="00271B3A">
    <w:pPr>
      <w:pStyle w:val="Topptekst"/>
      <w:tabs>
        <w:tab w:val="clear" w:pos="4536"/>
        <w:tab w:val="clear" w:pos="9072"/>
        <w:tab w:val="left" w:pos="4275"/>
      </w:tabs>
      <w:ind w:left="4275"/>
      <w:jc w:val="right"/>
    </w:pPr>
    <w:r>
      <w:rPr>
        <w:noProof/>
        <w:lang w:eastAsia="nb-NO"/>
      </w:rPr>
      <w:drawing>
        <wp:inline distT="0" distB="0" distL="0" distR="0" wp14:anchorId="6B5C25EB" wp14:editId="4927A8F3">
          <wp:extent cx="1543162" cy="1238250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20" cy="124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AD55A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D53"/>
    <w:multiLevelType w:val="multilevel"/>
    <w:tmpl w:val="916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E23"/>
    <w:multiLevelType w:val="multilevel"/>
    <w:tmpl w:val="72F6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31F"/>
    <w:multiLevelType w:val="multilevel"/>
    <w:tmpl w:val="201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66026"/>
    <w:multiLevelType w:val="multilevel"/>
    <w:tmpl w:val="9822E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8B1549"/>
    <w:multiLevelType w:val="hybridMultilevel"/>
    <w:tmpl w:val="91722D0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706C9"/>
    <w:multiLevelType w:val="multilevel"/>
    <w:tmpl w:val="8A3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369EF"/>
    <w:multiLevelType w:val="multilevel"/>
    <w:tmpl w:val="6D000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35394947">
    <w:abstractNumId w:val="5"/>
  </w:num>
  <w:num w:numId="2" w16cid:durableId="1990671774">
    <w:abstractNumId w:val="5"/>
  </w:num>
  <w:num w:numId="3" w16cid:durableId="1945990752">
    <w:abstractNumId w:val="2"/>
  </w:num>
  <w:num w:numId="4" w16cid:durableId="1291783979">
    <w:abstractNumId w:val="3"/>
  </w:num>
  <w:num w:numId="5" w16cid:durableId="1453161459">
    <w:abstractNumId w:val="6"/>
  </w:num>
  <w:num w:numId="6" w16cid:durableId="1420251809">
    <w:abstractNumId w:val="1"/>
  </w:num>
  <w:num w:numId="7" w16cid:durableId="1153988767">
    <w:abstractNumId w:val="0"/>
  </w:num>
  <w:num w:numId="8" w16cid:durableId="69226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49"/>
    <w:rsid w:val="00057F7B"/>
    <w:rsid w:val="000A0C0D"/>
    <w:rsid w:val="000A64D3"/>
    <w:rsid w:val="001371A5"/>
    <w:rsid w:val="001919A8"/>
    <w:rsid w:val="001A29D0"/>
    <w:rsid w:val="001B1B3D"/>
    <w:rsid w:val="001E5F87"/>
    <w:rsid w:val="001F1A45"/>
    <w:rsid w:val="002058D8"/>
    <w:rsid w:val="00264F6F"/>
    <w:rsid w:val="0028275A"/>
    <w:rsid w:val="0034602B"/>
    <w:rsid w:val="00351749"/>
    <w:rsid w:val="003931F7"/>
    <w:rsid w:val="003B12FB"/>
    <w:rsid w:val="003C5275"/>
    <w:rsid w:val="003F5865"/>
    <w:rsid w:val="00494325"/>
    <w:rsid w:val="004E7CA0"/>
    <w:rsid w:val="005066BF"/>
    <w:rsid w:val="00553AC5"/>
    <w:rsid w:val="005A330D"/>
    <w:rsid w:val="005E3480"/>
    <w:rsid w:val="00643021"/>
    <w:rsid w:val="0066395E"/>
    <w:rsid w:val="006B7955"/>
    <w:rsid w:val="006B7D82"/>
    <w:rsid w:val="006C4233"/>
    <w:rsid w:val="007365D3"/>
    <w:rsid w:val="007816D4"/>
    <w:rsid w:val="00784E6F"/>
    <w:rsid w:val="007A24B8"/>
    <w:rsid w:val="007B2CBD"/>
    <w:rsid w:val="00805595"/>
    <w:rsid w:val="00820DF3"/>
    <w:rsid w:val="00835720"/>
    <w:rsid w:val="008709E2"/>
    <w:rsid w:val="00881B10"/>
    <w:rsid w:val="00883BDA"/>
    <w:rsid w:val="008878CC"/>
    <w:rsid w:val="00904CB1"/>
    <w:rsid w:val="00984C8E"/>
    <w:rsid w:val="0099580B"/>
    <w:rsid w:val="009D6276"/>
    <w:rsid w:val="00A32669"/>
    <w:rsid w:val="00A376E8"/>
    <w:rsid w:val="00A71A27"/>
    <w:rsid w:val="00AC294C"/>
    <w:rsid w:val="00B0480D"/>
    <w:rsid w:val="00B10768"/>
    <w:rsid w:val="00B338C3"/>
    <w:rsid w:val="00B92ABD"/>
    <w:rsid w:val="00BA277C"/>
    <w:rsid w:val="00C31F29"/>
    <w:rsid w:val="00C404AB"/>
    <w:rsid w:val="00C724AC"/>
    <w:rsid w:val="00CB1045"/>
    <w:rsid w:val="00CD3E90"/>
    <w:rsid w:val="00D2628D"/>
    <w:rsid w:val="00DB1129"/>
    <w:rsid w:val="00EB56E3"/>
    <w:rsid w:val="00EF74CF"/>
    <w:rsid w:val="00F20FB6"/>
    <w:rsid w:val="00FE5E0D"/>
    <w:rsid w:val="21C23A6B"/>
    <w:rsid w:val="3ED46A50"/>
    <w:rsid w:val="623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80BE"/>
  <w15:chartTrackingRefBased/>
  <w15:docId w15:val="{A9F2D922-FBB5-4BBA-9E1A-3888CB36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E3"/>
    <w:pPr>
      <w:spacing w:after="240" w:line="240" w:lineRule="auto"/>
      <w:jc w:val="both"/>
    </w:pPr>
    <w:rPr>
      <w:rFonts w:ascii="Open Sans" w:eastAsia="Times New Roman" w:hAnsi="Open Sans" w:cs="Times New Roman"/>
      <w:sz w:val="20"/>
      <w:szCs w:val="24"/>
      <w:lang w:val="nb-NO"/>
    </w:rPr>
  </w:style>
  <w:style w:type="paragraph" w:styleId="Overskrift1">
    <w:name w:val="heading 1"/>
    <w:next w:val="Normal"/>
    <w:link w:val="Overskrift1Tegn"/>
    <w:uiPriority w:val="9"/>
    <w:qFormat/>
    <w:rsid w:val="00EF74CF"/>
    <w:pPr>
      <w:pBdr>
        <w:top w:val="single" w:sz="4" w:space="1" w:color="auto"/>
        <w:bottom w:val="single" w:sz="4" w:space="1" w:color="auto"/>
      </w:pBdr>
      <w:spacing w:before="720" w:after="240" w:line="240" w:lineRule="auto"/>
      <w:outlineLvl w:val="0"/>
    </w:pPr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paragraph" w:styleId="Overskrift2">
    <w:name w:val="heading 2"/>
    <w:next w:val="Normal"/>
    <w:link w:val="Overskrift2Tegn"/>
    <w:uiPriority w:val="9"/>
    <w:qFormat/>
    <w:rsid w:val="00264F6F"/>
    <w:pPr>
      <w:pBdr>
        <w:top w:val="single" w:sz="4" w:space="1" w:color="auto"/>
        <w:bottom w:val="single" w:sz="4" w:space="1" w:color="auto"/>
      </w:pBdr>
      <w:spacing w:before="480" w:after="240" w:line="240" w:lineRule="auto"/>
      <w:outlineLvl w:val="1"/>
    </w:pPr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376E8"/>
    <w:pPr>
      <w:keepNext/>
      <w:spacing w:before="240" w:after="0"/>
      <w:outlineLvl w:val="2"/>
    </w:pPr>
    <w:rPr>
      <w:b/>
      <w:bCs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3931F7"/>
    <w:pPr>
      <w:spacing w:before="0"/>
      <w:outlineLvl w:val="3"/>
    </w:pPr>
    <w:rPr>
      <w:b w:val="0"/>
      <w:bCs w:val="0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04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B56E3"/>
    <w:rPr>
      <w:rFonts w:ascii="Open Sans" w:eastAsia="Times New Roman" w:hAnsi="Open Sans" w:cs="Times New Roman"/>
      <w:b/>
      <w:bCs/>
      <w:sz w:val="20"/>
      <w:szCs w:val="2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character" w:styleId="Hyperkobling">
    <w:name w:val="Hyperlink"/>
    <w:basedOn w:val="Standardskriftforavsnitt"/>
    <w:uiPriority w:val="99"/>
    <w:rsid w:val="00C404AB"/>
    <w:rPr>
      <w:rFonts w:cs="Times New Roman"/>
      <w:color w:val="0000FF"/>
      <w:u w:val="single"/>
    </w:rPr>
  </w:style>
  <w:style w:type="character" w:styleId="Sidetall">
    <w:name w:val="page number"/>
    <w:basedOn w:val="Standardskriftforavsnitt"/>
    <w:uiPriority w:val="99"/>
    <w:rsid w:val="00C404AB"/>
    <w:rPr>
      <w:rFonts w:cs="Times New Roman"/>
    </w:rPr>
  </w:style>
  <w:style w:type="character" w:styleId="Linjenummer">
    <w:name w:val="line number"/>
    <w:basedOn w:val="Standardskriftforavsnitt"/>
    <w:uiPriority w:val="99"/>
    <w:semiHidden/>
    <w:unhideWhenUsed/>
    <w:rsid w:val="00C404AB"/>
  </w:style>
  <w:style w:type="paragraph" w:styleId="NormalWeb">
    <w:name w:val="Normal (Web)"/>
    <w:basedOn w:val="Normal"/>
    <w:uiPriority w:val="99"/>
    <w:semiHidden/>
    <w:unhideWhenUsed/>
    <w:rsid w:val="001371A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AC29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E34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348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3480"/>
    <w:rPr>
      <w:rFonts w:ascii="Open Sans" w:eastAsia="Times New Roman" w:hAnsi="Open Sans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34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3480"/>
    <w:rPr>
      <w:rFonts w:ascii="Open Sans" w:eastAsia="Times New Roman" w:hAnsi="Open Sans" w:cs="Times New Roman"/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4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480"/>
    <w:rPr>
      <w:rFonts w:ascii="Segoe UI" w:eastAsia="Times New Roman" w:hAnsi="Segoe UI" w:cs="Segoe UI"/>
      <w:sz w:val="18"/>
      <w:szCs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74CF"/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56E3"/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customStyle="1" w:styleId="Velferdstinget">
    <w:name w:val="Velferdstinget"/>
    <w:basedOn w:val="Normal"/>
    <w:link w:val="VelferdstingetChar"/>
    <w:rsid w:val="0034602B"/>
    <w:pPr>
      <w:spacing w:line="276" w:lineRule="auto"/>
      <w:jc w:val="left"/>
    </w:pPr>
    <w:rPr>
      <w:rFonts w:eastAsiaTheme="minorHAnsi" w:cstheme="minorBidi"/>
      <w:sz w:val="22"/>
      <w:szCs w:val="22"/>
    </w:rPr>
  </w:style>
  <w:style w:type="character" w:customStyle="1" w:styleId="VelferdstingetChar">
    <w:name w:val="Velferdstinget Char"/>
    <w:basedOn w:val="Standardskriftforavsnitt"/>
    <w:link w:val="Velferdstinget"/>
    <w:rsid w:val="0034602B"/>
    <w:rPr>
      <w:rFonts w:ascii="Open Sans" w:hAnsi="Open Sans"/>
      <w:lang w:val="nb-NO"/>
    </w:rPr>
  </w:style>
  <w:style w:type="paragraph" w:customStyle="1" w:styleId="UthevetVT">
    <w:name w:val="Uthevet VT"/>
    <w:basedOn w:val="Normal"/>
    <w:link w:val="UthevetVTChar"/>
    <w:qFormat/>
    <w:rsid w:val="00881B10"/>
    <w:pPr>
      <w:spacing w:line="276" w:lineRule="auto"/>
      <w:jc w:val="left"/>
    </w:pPr>
    <w:rPr>
      <w:rFonts w:eastAsiaTheme="minorHAnsi" w:cstheme="minorBidi"/>
      <w:b/>
      <w:color w:val="009999"/>
      <w:szCs w:val="22"/>
    </w:rPr>
  </w:style>
  <w:style w:type="character" w:customStyle="1" w:styleId="UthevetVTChar">
    <w:name w:val="Uthevet VT Char"/>
    <w:basedOn w:val="Standardskriftforavsnitt"/>
    <w:link w:val="UthevetVT"/>
    <w:rsid w:val="00881B10"/>
    <w:rPr>
      <w:rFonts w:ascii="Open Sans" w:hAnsi="Open Sans"/>
      <w:b/>
      <w:color w:val="009999"/>
      <w:sz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34602B"/>
    <w:pPr>
      <w:spacing w:after="480"/>
      <w:jc w:val="left"/>
    </w:pPr>
    <w:rPr>
      <w:rFonts w:eastAsiaTheme="majorEastAsia" w:cstheme="majorBidi"/>
      <w:b/>
      <w:caps/>
      <w:color w:val="FF0066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602B"/>
    <w:rPr>
      <w:rFonts w:ascii="Open Sans" w:eastAsiaTheme="majorEastAsia" w:hAnsi="Open Sans" w:cstheme="majorBidi"/>
      <w:b/>
      <w:caps/>
      <w:color w:val="FF0066"/>
      <w:spacing w:val="-10"/>
      <w:kern w:val="28"/>
      <w:sz w:val="36"/>
      <w:szCs w:val="56"/>
      <w:lang w:val="nb-NO"/>
    </w:rPr>
  </w:style>
  <w:style w:type="paragraph" w:customStyle="1" w:styleId="Normalutenlinjeavstand">
    <w:name w:val="Normal uten linjeavstand"/>
    <w:basedOn w:val="Normal"/>
    <w:link w:val="NormalutenlinjeavstandChar"/>
    <w:qFormat/>
    <w:rsid w:val="00EF74CF"/>
    <w:pPr>
      <w:spacing w:after="0"/>
      <w:jc w:val="left"/>
    </w:pPr>
    <w:rPr>
      <w:rFonts w:eastAsiaTheme="minorHAnsi" w:cstheme="minorBidi"/>
      <w:szCs w:val="22"/>
    </w:rPr>
  </w:style>
  <w:style w:type="character" w:customStyle="1" w:styleId="NormalutenlinjeavstandChar">
    <w:name w:val="Normal uten linjeavstand Char"/>
    <w:basedOn w:val="Standardskriftforavsnitt"/>
    <w:link w:val="Normalutenlinjeavstand"/>
    <w:rsid w:val="00EF74CF"/>
    <w:rPr>
      <w:rFonts w:ascii="Open Sans" w:hAnsi="Open Sans"/>
      <w:sz w:val="20"/>
      <w:lang w:val="nb-NO"/>
    </w:rPr>
  </w:style>
  <w:style w:type="paragraph" w:customStyle="1" w:styleId="Lovverk">
    <w:name w:val="Lovverk"/>
    <w:basedOn w:val="Normal"/>
    <w:link w:val="LovverkChar"/>
    <w:qFormat/>
    <w:rsid w:val="0034602B"/>
    <w:pPr>
      <w:spacing w:before="480" w:line="276" w:lineRule="auto"/>
      <w:jc w:val="left"/>
    </w:pPr>
    <w:rPr>
      <w:rFonts w:eastAsiaTheme="minorHAnsi" w:cstheme="minorBidi"/>
      <w:b/>
      <w:color w:val="FF0066"/>
      <w:szCs w:val="22"/>
    </w:rPr>
  </w:style>
  <w:style w:type="character" w:customStyle="1" w:styleId="LovverkChar">
    <w:name w:val="Lovverk Char"/>
    <w:basedOn w:val="Standardskriftforavsnitt"/>
    <w:link w:val="Lovverk"/>
    <w:rsid w:val="0034602B"/>
    <w:rPr>
      <w:rFonts w:ascii="Open Sans" w:hAnsi="Open Sans"/>
      <w:b/>
      <w:color w:val="FF0066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EF74CF"/>
    <w:rPr>
      <w:color w:val="808080"/>
    </w:rPr>
  </w:style>
  <w:style w:type="table" w:styleId="Tabellrutenett">
    <w:name w:val="Table Grid"/>
    <w:basedOn w:val="Vanligtabell"/>
    <w:uiPriority w:val="39"/>
    <w:rsid w:val="00EF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3931F7"/>
    <w:rPr>
      <w:rFonts w:ascii="Open Sans" w:eastAsia="Times New Roman" w:hAnsi="Open Sans" w:cs="Times New Roman"/>
      <w:i/>
      <w:iCs/>
      <w:sz w:val="20"/>
      <w:szCs w:val="2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0480D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velferd.no" TargetMode="External"/><Relationship Id="rId1" Type="http://schemas.openxmlformats.org/officeDocument/2006/relationships/hyperlink" Target="mailto:adm@studentvelfer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neDrive%20UiO\OneDrive%20-%20Universitetet%20i%20Oslo\VT-OA\92%20Administrasjon\04%20Maler\Mal,%20saksfremleg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9800fa-2173-4cae-b2cc-1f763c0bbbfc" xsi:nil="true"/>
    <lcf76f155ced4ddcb4097134ff3c332f xmlns="cc603450-b882-4f18-a9aa-2c356ea12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AB2C35A3E6E4A9F56AB3AF8CBB469" ma:contentTypeVersion="18" ma:contentTypeDescription="Opprett et nytt dokument." ma:contentTypeScope="" ma:versionID="5e4db341cc10049395beff9094b40b10">
  <xsd:schema xmlns:xsd="http://www.w3.org/2001/XMLSchema" xmlns:xs="http://www.w3.org/2001/XMLSchema" xmlns:p="http://schemas.microsoft.com/office/2006/metadata/properties" xmlns:ns2="cc603450-b882-4f18-a9aa-2c356ea12b90" xmlns:ns3="aa9800fa-2173-4cae-b2cc-1f763c0bbbfc" targetNamespace="http://schemas.microsoft.com/office/2006/metadata/properties" ma:root="true" ma:fieldsID="66bb9e33467155f8d1cbfd2d5bbed269" ns2:_="" ns3:_="">
    <xsd:import namespace="cc603450-b882-4f18-a9aa-2c356ea12b90"/>
    <xsd:import namespace="aa9800fa-2173-4cae-b2cc-1f763c0b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450-b882-4f18-a9aa-2c356ea1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00fa-2173-4cae-b2cc-1f763c0bbb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01a037-1bed-41c9-895a-248e9370d4cf}" ma:internalName="TaxCatchAll" ma:showField="CatchAllData" ma:web="aa9800fa-2173-4cae-b2cc-1f763c0b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FC76-9884-4B3E-B2D6-EC4187C54A45}">
  <ds:schemaRefs>
    <ds:schemaRef ds:uri="http://schemas.microsoft.com/office/2006/metadata/properties"/>
    <ds:schemaRef ds:uri="http://schemas.microsoft.com/office/infopath/2007/PartnerControls"/>
    <ds:schemaRef ds:uri="aa9800fa-2173-4cae-b2cc-1f763c0bbbfc"/>
    <ds:schemaRef ds:uri="cc603450-b882-4f18-a9aa-2c356ea12b90"/>
  </ds:schemaRefs>
</ds:datastoreItem>
</file>

<file path=customXml/itemProps2.xml><?xml version="1.0" encoding="utf-8"?>
<ds:datastoreItem xmlns:ds="http://schemas.openxmlformats.org/officeDocument/2006/customXml" ds:itemID="{6EC98BF6-FD45-440F-9ECE-CCB333D01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FED95-1E3F-495D-BED9-965E27C1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450-b882-4f18-a9aa-2c356ea12b90"/>
    <ds:schemaRef ds:uri="aa9800fa-2173-4cae-b2cc-1f763c0b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B68C9-C660-4805-8EE3-AEB27A3D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Mal, saksfremlegg.dotx</Template>
  <TotalTime>5</TotalTime>
  <Pages>2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Saksfremleggsmal</vt:lpstr>
    </vt:vector>
  </TitlesOfParts>
  <Company>Universitetet i Oslo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Saksfremleggsmal</dc:title>
  <dc:subject/>
  <dc:creator>Pål Alvsaker</dc:creator>
  <cp:keywords/>
  <dc:description/>
  <cp:lastModifiedBy>Pål Alvsaker</cp:lastModifiedBy>
  <cp:revision>5</cp:revision>
  <dcterms:created xsi:type="dcterms:W3CDTF">2023-02-22T09:49:00Z</dcterms:created>
  <dcterms:modified xsi:type="dcterms:W3CDTF">2025-02-11T08:20:00Z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0x010100615AB2C35A3E6E4A9F56AB3AF8CBB469</vt:lpwstr>
  </property>
  <property fmtid="{D5CDD505-2E9C-101B-9397-08002B2CF9AE}" pid="3" name="MediaServiceImageTags">
    <vt:lpwstr/>
  </property>
</Properties>
</file>